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BB7478">
        <w:rPr>
          <w:b/>
        </w:rPr>
        <w:t>6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BB7478">
        <w:t>30</w:t>
      </w:r>
      <w:r w:rsidR="003E328C">
        <w:t>/09</w:t>
      </w:r>
      <w:r w:rsidR="006020D9">
        <w:t>/2019</w:t>
      </w:r>
      <w:r w:rsidR="00927FF5">
        <w:t xml:space="preserve"> – </w:t>
      </w:r>
      <w:r w:rsidR="00BB7478">
        <w:t>05</w:t>
      </w:r>
      <w:r w:rsidR="00927FF5">
        <w:t>/</w:t>
      </w:r>
      <w:r w:rsidR="00BB7478">
        <w:t>10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BB7478" w:rsidRDefault="00BB7478" w:rsidP="00BB7478">
            <w:pPr>
              <w:tabs>
                <w:tab w:val="left" w:pos="205"/>
              </w:tabs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“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>”</w:t>
            </w:r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NGLL “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>”</w:t>
            </w:r>
          </w:p>
          <w:p w:rsidR="000D10BE" w:rsidRPr="006F5D58" w:rsidRDefault="00BB7478" w:rsidP="00EE628F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7/1; 7/3.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E328C" w:rsidRDefault="003E328C" w:rsidP="00BB7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BB7478">
              <w:t>Tập</w:t>
            </w:r>
            <w:proofErr w:type="spellEnd"/>
            <w:r w:rsidR="00BB7478">
              <w:t xml:space="preserve"> </w:t>
            </w:r>
            <w:proofErr w:type="spellStart"/>
            <w:r w:rsidR="00BB7478">
              <w:t>luyện</w:t>
            </w:r>
            <w:proofErr w:type="spellEnd"/>
            <w:r w:rsidR="00BB7478">
              <w:t xml:space="preserve"> </w:t>
            </w:r>
            <w:proofErr w:type="spellStart"/>
            <w:r w:rsidR="00BB7478">
              <w:t>đội</w:t>
            </w:r>
            <w:proofErr w:type="spellEnd"/>
            <w:r w:rsidR="00BB7478">
              <w:t xml:space="preserve"> </w:t>
            </w:r>
            <w:proofErr w:type="spellStart"/>
            <w:r w:rsidR="00BB7478">
              <w:t>trống</w:t>
            </w:r>
            <w:proofErr w:type="spellEnd"/>
            <w:r w:rsidR="00BB7478">
              <w:t xml:space="preserve"> </w:t>
            </w:r>
            <w:proofErr w:type="spellStart"/>
            <w:r w:rsidR="00BB7478">
              <w:t>mới</w:t>
            </w:r>
            <w:proofErr w:type="spellEnd"/>
            <w:r w:rsidR="00BB7478">
              <w:t>.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3E328C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BB7478">
              <w:t>Tập</w:t>
            </w:r>
            <w:proofErr w:type="spellEnd"/>
            <w:r w:rsidR="00BB7478">
              <w:t xml:space="preserve"> </w:t>
            </w:r>
            <w:proofErr w:type="spellStart"/>
            <w:r w:rsidR="00BB7478">
              <w:t>luyện</w:t>
            </w:r>
            <w:proofErr w:type="spellEnd"/>
            <w:r w:rsidR="00BB7478">
              <w:t xml:space="preserve"> </w:t>
            </w:r>
            <w:proofErr w:type="spellStart"/>
            <w:r w:rsidR="00BB7478">
              <w:t>đội</w:t>
            </w:r>
            <w:proofErr w:type="spellEnd"/>
            <w:r w:rsidR="00BB7478">
              <w:t xml:space="preserve"> </w:t>
            </w:r>
            <w:proofErr w:type="spellStart"/>
            <w:r w:rsidR="00BB7478">
              <w:t>trống</w:t>
            </w:r>
            <w:proofErr w:type="spellEnd"/>
            <w:r w:rsidR="00BB7478">
              <w:t xml:space="preserve"> </w:t>
            </w:r>
            <w:proofErr w:type="spellStart"/>
            <w:r w:rsidR="00BB7478">
              <w:t>mới</w:t>
            </w:r>
            <w:proofErr w:type="spellEnd"/>
            <w:r w:rsidR="00BB7478"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E30AA2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3E328C" w:rsidRDefault="00E30AA2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Default="00E30AA2" w:rsidP="00E30AA2">
            <w:r>
              <w:t xml:space="preserve">- </w:t>
            </w:r>
            <w:proofErr w:type="spellStart"/>
            <w:r w:rsidR="003E328C">
              <w:t>Địa</w:t>
            </w:r>
            <w:proofErr w:type="spellEnd"/>
            <w:r w:rsidR="003E328C">
              <w:t xml:space="preserve"> </w:t>
            </w:r>
            <w:proofErr w:type="spellStart"/>
            <w:r w:rsidR="003E328C">
              <w:t>điểm</w:t>
            </w:r>
            <w:proofErr w:type="spellEnd"/>
            <w:r w:rsidR="003E328C">
              <w:t xml:space="preserve"> 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="00BB7478">
              <w:t>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 xml:space="preserve">Th. </w:t>
            </w:r>
            <w:proofErr w:type="spellStart"/>
            <w:r>
              <w:t>Hiếu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BB7478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78" w:rsidRDefault="00BB7478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</w:tr>
      <w:tr w:rsidR="00BB7478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7478" w:rsidRPr="00CA5EB8" w:rsidRDefault="00BB7478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BB7478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78" w:rsidRDefault="00BB7478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</w:tr>
      <w:tr w:rsidR="00BB7478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7478" w:rsidRDefault="00BB7478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BB7478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78" w:rsidRDefault="00BB7478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</w:tr>
      <w:tr w:rsidR="00BB7478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7478" w:rsidRDefault="00BB7478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BB747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78" w:rsidRDefault="00BB7478" w:rsidP="0076682A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</w:tr>
      <w:tr w:rsidR="00BB747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B7478" w:rsidRDefault="00BB7478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B7478" w:rsidRDefault="00BB7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B7" w:rsidRDefault="00C922B7">
      <w:r>
        <w:separator/>
      </w:r>
    </w:p>
  </w:endnote>
  <w:endnote w:type="continuationSeparator" w:id="0">
    <w:p w:rsidR="00C922B7" w:rsidRDefault="00C9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B7" w:rsidRDefault="00C922B7">
      <w:r>
        <w:separator/>
      </w:r>
    </w:p>
  </w:footnote>
  <w:footnote w:type="continuationSeparator" w:id="0">
    <w:p w:rsidR="00C922B7" w:rsidRDefault="00C9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189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24</cp:revision>
  <dcterms:created xsi:type="dcterms:W3CDTF">2016-12-09T07:19:00Z</dcterms:created>
  <dcterms:modified xsi:type="dcterms:W3CDTF">2019-09-28T08:13:00Z</dcterms:modified>
</cp:coreProperties>
</file>